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queenscliffe-profile"/>
    <w:p>
      <w:pPr>
        <w:pStyle w:val="Heading1"/>
      </w:pPr>
      <w:r>
        <w:t xml:space="preserve">Queenscliffe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3,238          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Point Lonsdale - Queenscliff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Queenscliffe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$48,746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1,313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2025-02-12T02:25:10Z</dcterms:created>
  <dcterms:modified xsi:type="dcterms:W3CDTF">2025-02-12T02:25:10Z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